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W w:w="50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441"/>
        <w:gridCol w:w="2496"/>
        <w:gridCol w:w="2563"/>
      </w:tblGrid>
      <w:tr w14:paraId="40B0BE43">
        <w:trPr>
          <w:trHeight w:val="480" w:hRule="atLeast"/>
        </w:trPr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0C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申请编号：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C8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41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A6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1E8C75">
        <w:trPr>
          <w:trHeight w:val="499" w:hRule="atLeast"/>
        </w:trPr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36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A4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E3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15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F93015">
        <w:trPr>
          <w:trHeight w:val="60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58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8"/>
                <w:sz w:val="28"/>
                <w:szCs w:val="28"/>
                <w:lang w:val="en-US" w:eastAsia="zh-CN" w:bidi="ar"/>
              </w:rPr>
              <w:t>全国科技小记者联</w:t>
            </w:r>
            <w:r>
              <w:rPr>
                <w:rStyle w:val="28"/>
                <w:rFonts w:hint="eastAsia"/>
                <w:sz w:val="28"/>
                <w:szCs w:val="28"/>
                <w:lang w:val="en-US" w:eastAsia="zh-CN" w:bidi="ar"/>
              </w:rPr>
              <w:t>成员</w:t>
            </w:r>
            <w:r>
              <w:rPr>
                <w:rStyle w:val="28"/>
                <w:sz w:val="28"/>
                <w:szCs w:val="28"/>
                <w:lang w:val="en-US" w:eastAsia="zh-CN" w:bidi="ar"/>
              </w:rPr>
              <w:t>单位申请表</w:t>
            </w:r>
          </w:p>
        </w:tc>
      </w:tr>
      <w:tr w14:paraId="7785A140">
        <w:trPr>
          <w:trHeight w:val="48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6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0"/>
                <w:sz w:val="28"/>
                <w:szCs w:val="28"/>
                <w:lang w:val="en-US" w:eastAsia="zh-CN" w:bidi="ar"/>
              </w:rPr>
              <w:t>第一部分：申请单位基本信息</w:t>
            </w:r>
          </w:p>
        </w:tc>
      </w:tr>
      <w:tr w14:paraId="4C20C930">
        <w:trPr>
          <w:trHeight w:val="48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0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A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6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8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2371A4">
        <w:trPr>
          <w:trHeight w:val="48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A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39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 事业单位 □ 社会团体 □ 企业 </w:t>
            </w:r>
          </w:p>
          <w:p w14:paraId="3BA62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其他（请注明：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 w14:paraId="10196AE3">
        <w:trPr>
          <w:trHeight w:val="48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2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39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7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9173B0">
        <w:trPr>
          <w:trHeight w:val="48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9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9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E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（用于邮寄材料，如与注册地址不同请填写）</w:t>
            </w:r>
          </w:p>
        </w:tc>
      </w:tr>
      <w:tr w14:paraId="2815BC29">
        <w:trPr>
          <w:trHeight w:val="48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4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3"/>
                <w:b w:val="0"/>
                <w:bCs w:val="0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5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B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7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A43B74">
        <w:trPr>
          <w:trHeight w:val="1037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5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Style w:val="34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第二部分：联盟事务负责人及联络员信息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34"/>
                <w:b w:val="0"/>
                <w:bCs w:val="0"/>
                <w:sz w:val="24"/>
                <w:szCs w:val="24"/>
                <w:lang w:val="en-US" w:eastAsia="zh-CN" w:bidi="ar"/>
              </w:rPr>
              <w:t>（此负责人应为有权代表单位对接联盟工作、履行联盟义务的主要责任人）</w:t>
            </w:r>
          </w:p>
        </w:tc>
      </w:tr>
      <w:tr w14:paraId="48F4A8F3">
        <w:trPr>
          <w:trHeight w:val="48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3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0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F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9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A1CDAB">
        <w:trPr>
          <w:trHeight w:val="48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A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负责人职务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8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3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50AAAD">
        <w:trPr>
          <w:trHeight w:val="48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C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联络员姓名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D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1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56D9B5">
        <w:trPr>
          <w:trHeight w:val="48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C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联络员职务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B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E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C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F92E4C">
        <w:trPr>
          <w:trHeight w:val="48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第三部分：单位概况与资质条件</w:t>
            </w:r>
          </w:p>
        </w:tc>
      </w:tr>
      <w:tr w14:paraId="651758D9">
        <w:trPr>
          <w:trHeight w:val="3496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6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单位简介及核心业务</w:t>
            </w:r>
          </w:p>
        </w:tc>
        <w:tc>
          <w:tcPr>
            <w:tcW w:w="39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3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Style w:val="35"/>
                <w:b w:val="0"/>
                <w:bCs w:val="0"/>
                <w:sz w:val="24"/>
                <w:szCs w:val="24"/>
                <w:lang w:val="en-US" w:eastAsia="zh-CN" w:bidi="ar"/>
              </w:rPr>
              <w:t>（请简要介绍单位性质、发展历程、使命愿景、主要业务领域及优势，限300字内）</w:t>
            </w:r>
          </w:p>
        </w:tc>
      </w:tr>
      <w:tr w14:paraId="481B59EC">
        <w:trPr>
          <w:trHeight w:val="3295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E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主要成果与业绩</w:t>
            </w:r>
          </w:p>
        </w:tc>
        <w:tc>
          <w:tcPr>
            <w:tcW w:w="39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B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近两年在科普、科技教育、媒体传播等相关领域的主要成果与业绩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（请分类列举，如：品牌活动、内容产品、服务人群、获奖情况等，限500字内）</w:t>
            </w:r>
          </w:p>
        </w:tc>
      </w:tr>
      <w:tr w14:paraId="4543948C">
        <w:trPr>
          <w:trHeight w:val="2641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B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申请单位类型自评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36"/>
                <w:sz w:val="28"/>
                <w:szCs w:val="28"/>
                <w:lang w:val="en-US" w:eastAsia="zh-CN" w:bidi="ar"/>
              </w:rPr>
              <w:t>（请勾选主要类型，可多选）</w:t>
            </w:r>
          </w:p>
        </w:tc>
        <w:tc>
          <w:tcPr>
            <w:tcW w:w="39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2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□媒体宣传类（如：科技报社、电视台、新媒体平台等，拥有媒体渠道和内容制作能力）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□科普教育类（如：科技馆、少年宫、教育机构、科普基地等，拥有教育资源或活动组织经验）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□科技企业类（如：高新技术企业、研究院所等，拥有技术、专家或实践场景资源）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□其他资源支持类（请说明：_________________________）</w:t>
            </w:r>
          </w:p>
        </w:tc>
      </w:tr>
      <w:tr w14:paraId="2EB44D79">
        <w:trPr>
          <w:trHeight w:val="78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F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第四部分：专业能力与资源陈述</w:t>
            </w:r>
            <w:r>
              <w:rPr>
                <w:rStyle w:val="37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33"/>
                <w:sz w:val="24"/>
                <w:szCs w:val="24"/>
                <w:lang w:val="en-US" w:eastAsia="zh-CN" w:bidi="ar"/>
              </w:rPr>
              <w:t>（请对照《管理办法》申请条件，详细说明符合的条件及能为联盟提供的具体支持）</w:t>
            </w:r>
          </w:p>
        </w:tc>
      </w:tr>
      <w:tr w14:paraId="4EC231BB">
        <w:trPr>
          <w:trHeight w:val="760" w:hRule="atLeast"/>
        </w:trPr>
        <w:tc>
          <w:tcPr>
            <w:tcW w:w="10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科普内容创作与传播能力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A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主要创作平台/渠道</w:t>
            </w:r>
          </w:p>
        </w:tc>
        <w:tc>
          <w:tcPr>
            <w:tcW w:w="2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2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0E7ECC">
        <w:trPr>
          <w:trHeight w:val="760" w:hRule="atLeast"/>
        </w:trPr>
        <w:tc>
          <w:tcPr>
            <w:tcW w:w="10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2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5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近两年代表作及影响力数据（阅读量、播放量等）</w:t>
            </w:r>
          </w:p>
        </w:tc>
        <w:tc>
          <w:tcPr>
            <w:tcW w:w="2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3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F52D89">
        <w:trPr>
          <w:trHeight w:val="760" w:hRule="atLeast"/>
        </w:trPr>
        <w:tc>
          <w:tcPr>
            <w:tcW w:w="10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F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内容创作团队规模与经验</w:t>
            </w:r>
          </w:p>
        </w:tc>
        <w:tc>
          <w:tcPr>
            <w:tcW w:w="2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E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861C4E">
        <w:trPr>
          <w:trHeight w:val="760" w:hRule="atLeast"/>
        </w:trPr>
        <w:tc>
          <w:tcPr>
            <w:tcW w:w="10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7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科技实践活动组织能力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近两年主办/承办的标志性青少年科技活动</w:t>
            </w:r>
          </w:p>
        </w:tc>
        <w:tc>
          <w:tcPr>
            <w:tcW w:w="2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B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（请列明活动名称、时间、规模、参与人数）</w:t>
            </w:r>
          </w:p>
        </w:tc>
      </w:tr>
      <w:tr w14:paraId="39FE8BF5">
        <w:trPr>
          <w:trHeight w:val="760" w:hRule="atLeast"/>
        </w:trPr>
        <w:tc>
          <w:tcPr>
            <w:tcW w:w="10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9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A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活动组织团队与经验</w:t>
            </w:r>
          </w:p>
        </w:tc>
        <w:tc>
          <w:tcPr>
            <w:tcW w:w="2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6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0AD93">
        <w:trPr>
          <w:trHeight w:val="760" w:hRule="atLeast"/>
        </w:trPr>
        <w:tc>
          <w:tcPr>
            <w:tcW w:w="10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特色资源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E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专家资源</w:t>
            </w:r>
          </w:p>
        </w:tc>
        <w:tc>
          <w:tcPr>
            <w:tcW w:w="2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2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可推荐的知名科技专家、学者、优秀科技工作者等（请列明领域与级别）</w:t>
            </w:r>
          </w:p>
        </w:tc>
      </w:tr>
      <w:tr w14:paraId="053F9644">
        <w:trPr>
          <w:trHeight w:val="760" w:hRule="atLeast"/>
        </w:trPr>
        <w:tc>
          <w:tcPr>
            <w:tcW w:w="10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7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9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场地/设施资源</w:t>
            </w:r>
          </w:p>
        </w:tc>
        <w:tc>
          <w:tcPr>
            <w:tcW w:w="2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9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可向联盟开放的实验室、科普场馆、实践基地等（请说明地点与容量）</w:t>
            </w:r>
          </w:p>
        </w:tc>
      </w:tr>
      <w:tr w14:paraId="4CEB427E">
        <w:trPr>
          <w:trHeight w:val="760" w:hRule="atLeast"/>
        </w:trPr>
        <w:tc>
          <w:tcPr>
            <w:tcW w:w="10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A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E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技术/产品资源</w:t>
            </w:r>
          </w:p>
        </w:tc>
        <w:tc>
          <w:tcPr>
            <w:tcW w:w="2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可提供的课程、软件、硬件、出版物等</w:t>
            </w:r>
          </w:p>
        </w:tc>
      </w:tr>
      <w:tr w14:paraId="1870E627">
        <w:trPr>
          <w:trHeight w:val="760" w:hRule="atLeast"/>
        </w:trPr>
        <w:tc>
          <w:tcPr>
            <w:tcW w:w="10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0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D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3"/>
                <w:sz w:val="24"/>
                <w:szCs w:val="24"/>
                <w:lang w:val="en-US" w:eastAsia="zh-CN" w:bidi="ar"/>
              </w:rPr>
              <w:t>其他资源</w:t>
            </w:r>
          </w:p>
        </w:tc>
        <w:tc>
          <w:tcPr>
            <w:tcW w:w="2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（如资金、宣传渠道、国际交流平台等）</w:t>
            </w:r>
          </w:p>
        </w:tc>
      </w:tr>
      <w:tr w14:paraId="162D4F2F">
        <w:trPr>
          <w:trHeight w:val="242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74A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本单位郑重承诺：</w:t>
            </w:r>
          </w:p>
          <w:p w14:paraId="14B31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已充分阅读、理解并自愿遵守《全国科技小记者联盟项目管理办法》及《合作单位申报管理办法》的全部规定。</w:t>
            </w:r>
          </w:p>
          <w:p w14:paraId="27007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本次申请所提交的全部信息和材料均真实、准确、有效，如有不实，愿承担一切后果。获得合作单位资格后，将自觉履行成员义务，积极维护联盟声誉，规范使用联盟品牌标识。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申请单位法定代表人（或授权代表人）签字：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年    月    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（公章）</w:t>
            </w:r>
          </w:p>
        </w:tc>
      </w:tr>
      <w:tr w14:paraId="11D37CEB">
        <w:trPr>
          <w:trHeight w:val="48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A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第六部分：审核意见</w:t>
            </w:r>
          </w:p>
        </w:tc>
      </w:tr>
      <w:tr w14:paraId="7B676993">
        <w:trPr>
          <w:trHeight w:val="2922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E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全国科技小记者联盟秘书处初审意见</w:t>
            </w:r>
          </w:p>
        </w:tc>
        <w:tc>
          <w:tcPr>
            <w:tcW w:w="39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E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建议批准     □ 建议不予批准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理由：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审批人签字/盖章：</w:t>
            </w:r>
            <w:bookmarkStart w:id="0" w:name="_GoBack"/>
            <w:bookmarkEnd w:id="0"/>
            <w:r>
              <w:rPr>
                <w:rStyle w:val="33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33"/>
                <w:rFonts w:hint="eastAsia"/>
                <w:sz w:val="28"/>
                <w:szCs w:val="28"/>
                <w:lang w:val="en-US" w:eastAsia="zh-CN" w:bidi="ar"/>
              </w:rPr>
              <w:t xml:space="preserve">                                    </w:t>
            </w:r>
            <w:r>
              <w:rPr>
                <w:rStyle w:val="33"/>
                <w:sz w:val="28"/>
                <w:szCs w:val="28"/>
                <w:lang w:val="en-US" w:eastAsia="zh-CN" w:bidi="ar"/>
              </w:rPr>
              <w:t xml:space="preserve">年 </w:t>
            </w:r>
            <w:r>
              <w:rPr>
                <w:rStyle w:val="33"/>
                <w:rFonts w:hint="eastAsia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33"/>
                <w:sz w:val="28"/>
                <w:szCs w:val="28"/>
                <w:lang w:val="en-US" w:eastAsia="zh-CN" w:bidi="ar"/>
              </w:rPr>
              <w:t>月</w:t>
            </w:r>
            <w:r>
              <w:rPr>
                <w:rStyle w:val="33"/>
                <w:rFonts w:hint="eastAsia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Style w:val="33"/>
                <w:sz w:val="28"/>
                <w:szCs w:val="28"/>
                <w:lang w:val="en-US" w:eastAsia="zh-CN" w:bidi="ar"/>
              </w:rPr>
              <w:t>日</w:t>
            </w:r>
          </w:p>
        </w:tc>
      </w:tr>
      <w:tr w14:paraId="18034140">
        <w:trPr>
          <w:trHeight w:val="106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F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全国科技小记者联盟理事会审批意见</w:t>
            </w:r>
          </w:p>
        </w:tc>
        <w:tc>
          <w:tcPr>
            <w:tcW w:w="39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3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40" w:leftChars="0" w:hanging="3640" w:hangingChars="13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批准，授予合作单位资格    □ 不批准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审批人签字/盖章：</w:t>
            </w:r>
            <w:r>
              <w:rPr>
                <w:rStyle w:val="33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33"/>
                <w:rFonts w:hint="eastAsia"/>
                <w:sz w:val="28"/>
                <w:szCs w:val="28"/>
                <w:lang w:val="en-US" w:eastAsia="zh-CN" w:bidi="ar"/>
              </w:rPr>
              <w:t xml:space="preserve">          </w:t>
            </w:r>
            <w:r>
              <w:rPr>
                <w:rStyle w:val="33"/>
                <w:sz w:val="28"/>
                <w:szCs w:val="28"/>
                <w:lang w:val="en-US" w:eastAsia="zh-CN" w:bidi="ar"/>
              </w:rPr>
              <w:t>年</w:t>
            </w:r>
            <w:r>
              <w:rPr>
                <w:rStyle w:val="33"/>
                <w:rFonts w:hint="eastAsia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Style w:val="33"/>
                <w:sz w:val="28"/>
                <w:szCs w:val="28"/>
                <w:lang w:val="en-US" w:eastAsia="zh-CN" w:bidi="ar"/>
              </w:rPr>
              <w:t xml:space="preserve">月 </w:t>
            </w:r>
            <w:r>
              <w:rPr>
                <w:rStyle w:val="33"/>
                <w:rFonts w:hint="eastAsia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33"/>
                <w:sz w:val="28"/>
                <w:szCs w:val="28"/>
                <w:lang w:val="en-US" w:eastAsia="zh-CN" w:bidi="ar"/>
              </w:rPr>
              <w:t>日</w:t>
            </w:r>
          </w:p>
        </w:tc>
      </w:tr>
    </w:tbl>
    <w:p w14:paraId="2BD78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eastAsia"/>
          <w:sz w:val="24"/>
          <w:szCs w:val="21"/>
          <w:lang w:val="en-US" w:eastAsia="zh-CN"/>
        </w:rPr>
      </w:pPr>
      <w:r>
        <w:rPr>
          <w:rFonts w:hint="default"/>
          <w:sz w:val="24"/>
          <w:szCs w:val="21"/>
          <w:lang w:val="en-US" w:eastAsia="zh-CN"/>
        </w:rPr>
        <w:t>填表说明</w:t>
      </w:r>
      <w:r>
        <w:rPr>
          <w:rFonts w:hint="eastAsia"/>
          <w:sz w:val="24"/>
          <w:szCs w:val="21"/>
          <w:lang w:val="en-US" w:eastAsia="zh-CN"/>
        </w:rPr>
        <w:t>：</w:t>
      </w:r>
    </w:p>
    <w:p w14:paraId="03E41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default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1.</w:t>
      </w:r>
      <w:r>
        <w:rPr>
          <w:rFonts w:hint="default"/>
          <w:sz w:val="24"/>
          <w:szCs w:val="21"/>
          <w:lang w:val="en-US" w:eastAsia="zh-CN"/>
        </w:rPr>
        <w:t>请确保表格内容填写完整、字迹清晰。</w:t>
      </w:r>
    </w:p>
    <w:p w14:paraId="5A5CE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default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2.</w:t>
      </w:r>
      <w:r>
        <w:rPr>
          <w:rFonts w:hint="default"/>
          <w:sz w:val="24"/>
          <w:szCs w:val="21"/>
          <w:lang w:val="en-US" w:eastAsia="zh-CN"/>
        </w:rPr>
        <w:t>表格中未能涵盖的内容，可另附页说明。</w:t>
      </w:r>
    </w:p>
    <w:p w14:paraId="214D9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default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3.</w:t>
      </w:r>
      <w:r>
        <w:rPr>
          <w:rFonts w:hint="default"/>
          <w:sz w:val="24"/>
          <w:szCs w:val="21"/>
          <w:lang w:val="en-US" w:eastAsia="zh-CN"/>
        </w:rPr>
        <w:t>本表一式两份，经审批后，一份由联盟存档，一份返还申请单位。</w:t>
      </w:r>
    </w:p>
    <w:p w14:paraId="52D26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default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4.</w:t>
      </w:r>
      <w:r>
        <w:rPr>
          <w:rFonts w:hint="default"/>
          <w:sz w:val="24"/>
          <w:szCs w:val="21"/>
          <w:lang w:val="en-US" w:eastAsia="zh-CN"/>
        </w:rPr>
        <w:t>请将本申请表与《申报管理办法》要求的其他附件材料一并提交至联盟秘书处。</w:t>
      </w:r>
    </w:p>
    <w:sectPr>
      <w:headerReference r:id="rId5" w:type="default"/>
      <w:footnotePr>
        <w:numFmt w:val="decimal"/>
      </w:footnotePr>
      <w:pgSz w:w="11906" w:h="16838"/>
      <w:pgMar w:top="1134" w:right="1446" w:bottom="1020" w:left="1446" w:header="851" w:footer="992" w:gutter="0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  <w:embedRegular r:id="rId1" w:fontKey="{F069A1E7-264C-93C4-C2F3-4469A9965F7D}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D90DBCA-8218-F1C3-C2F3-4469BBB35D37}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33865">
    <w:pPr>
      <w:pStyle w:val="12"/>
      <w:pBdr>
        <w:bottom w:val="none" w:color="auto" w:sz="0" w:space="1"/>
      </w:pBdr>
      <w:jc w:val="center"/>
      <w:rPr>
        <w:b w:val="0"/>
        <w:bCs w:val="0"/>
        <w:sz w:val="21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116430"/>
    <w:multiLevelType w:val="singleLevel"/>
    <w:tmpl w:val="8611643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9AC49F2C"/>
    <w:multiLevelType w:val="singleLevel"/>
    <w:tmpl w:val="9AC49F2C"/>
    <w:lvl w:ilvl="0" w:tentative="0">
      <w:start w:val="1"/>
      <w:numFmt w:val="decimal"/>
      <w:pStyle w:val="5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A3262088"/>
    <w:multiLevelType w:val="singleLevel"/>
    <w:tmpl w:val="A3262088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A8AAD805"/>
    <w:multiLevelType w:val="singleLevel"/>
    <w:tmpl w:val="A8AAD805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36BCD9E4"/>
    <w:multiLevelType w:val="singleLevel"/>
    <w:tmpl w:val="36BCD9E4"/>
    <w:lvl w:ilvl="0" w:tentative="0">
      <w:start w:val="1"/>
      <w:numFmt w:val="decimal"/>
      <w:pStyle w:val="7"/>
      <w:suff w:val="nothing"/>
      <w:lvlText w:val="【%1】"/>
      <w:lvlJc w:val="left"/>
      <w:pPr>
        <w:tabs>
          <w:tab w:val="left" w:pos="0"/>
        </w:tabs>
        <w:ind w:left="0" w:firstLine="420"/>
      </w:pPr>
      <w:rPr>
        <w:rFonts w:hint="default" w:eastAsia="方正仿宋_GBK"/>
        <w:sz w:val="21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attachedTemplate r:id="rId1"/>
  <w:documentProtection w:enforcement="0"/>
  <w:defaultTabStop w:val="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42D42D4"/>
    <w:rsid w:val="001E6490"/>
    <w:rsid w:val="005F481F"/>
    <w:rsid w:val="00C91C98"/>
    <w:rsid w:val="016F45ED"/>
    <w:rsid w:val="01721FEB"/>
    <w:rsid w:val="01747E56"/>
    <w:rsid w:val="01B732E2"/>
    <w:rsid w:val="02197A26"/>
    <w:rsid w:val="02432FC3"/>
    <w:rsid w:val="02BE750F"/>
    <w:rsid w:val="02DA1F3A"/>
    <w:rsid w:val="038A3960"/>
    <w:rsid w:val="03993BA4"/>
    <w:rsid w:val="039C3694"/>
    <w:rsid w:val="0481359A"/>
    <w:rsid w:val="059D7AAE"/>
    <w:rsid w:val="05D31A83"/>
    <w:rsid w:val="060E2FA3"/>
    <w:rsid w:val="06854D32"/>
    <w:rsid w:val="076A6169"/>
    <w:rsid w:val="076D7821"/>
    <w:rsid w:val="07747FBC"/>
    <w:rsid w:val="077A43D1"/>
    <w:rsid w:val="07AB18D9"/>
    <w:rsid w:val="07EF15FE"/>
    <w:rsid w:val="07F078CF"/>
    <w:rsid w:val="08362206"/>
    <w:rsid w:val="083B46D5"/>
    <w:rsid w:val="08A7247E"/>
    <w:rsid w:val="091A108D"/>
    <w:rsid w:val="09212671"/>
    <w:rsid w:val="093F6F9B"/>
    <w:rsid w:val="09774863"/>
    <w:rsid w:val="0A474801"/>
    <w:rsid w:val="0AA3355A"/>
    <w:rsid w:val="0ADD4CBE"/>
    <w:rsid w:val="0B4851A7"/>
    <w:rsid w:val="0B5870FD"/>
    <w:rsid w:val="0BC72A29"/>
    <w:rsid w:val="0BCD2CE1"/>
    <w:rsid w:val="0BE300B2"/>
    <w:rsid w:val="0C01739E"/>
    <w:rsid w:val="0C257E84"/>
    <w:rsid w:val="0CD60226"/>
    <w:rsid w:val="0CFA1A3F"/>
    <w:rsid w:val="0D200E92"/>
    <w:rsid w:val="0D625B94"/>
    <w:rsid w:val="0D6D0D9D"/>
    <w:rsid w:val="0D786F20"/>
    <w:rsid w:val="0D79287B"/>
    <w:rsid w:val="0D8C7317"/>
    <w:rsid w:val="0DF91E0E"/>
    <w:rsid w:val="0E4B0190"/>
    <w:rsid w:val="0E8A7DA7"/>
    <w:rsid w:val="0EDD0B6A"/>
    <w:rsid w:val="0F3B6EDE"/>
    <w:rsid w:val="0F3E06C6"/>
    <w:rsid w:val="0F572868"/>
    <w:rsid w:val="0F987FFE"/>
    <w:rsid w:val="10042CED"/>
    <w:rsid w:val="102173FB"/>
    <w:rsid w:val="10562895"/>
    <w:rsid w:val="10697615"/>
    <w:rsid w:val="108A4FA0"/>
    <w:rsid w:val="10945C27"/>
    <w:rsid w:val="10A26FAA"/>
    <w:rsid w:val="10D34B99"/>
    <w:rsid w:val="111156C1"/>
    <w:rsid w:val="111D7D45"/>
    <w:rsid w:val="11276C93"/>
    <w:rsid w:val="116B4984"/>
    <w:rsid w:val="11D13A86"/>
    <w:rsid w:val="11E25DC6"/>
    <w:rsid w:val="12352A26"/>
    <w:rsid w:val="12796516"/>
    <w:rsid w:val="129031AF"/>
    <w:rsid w:val="12FC57B3"/>
    <w:rsid w:val="13545D39"/>
    <w:rsid w:val="135D4C39"/>
    <w:rsid w:val="136A12B0"/>
    <w:rsid w:val="13CE33F5"/>
    <w:rsid w:val="14531523"/>
    <w:rsid w:val="14996A94"/>
    <w:rsid w:val="15681628"/>
    <w:rsid w:val="15D607B1"/>
    <w:rsid w:val="15DE18EA"/>
    <w:rsid w:val="165A18B8"/>
    <w:rsid w:val="16D00D0B"/>
    <w:rsid w:val="16D21025"/>
    <w:rsid w:val="176A501D"/>
    <w:rsid w:val="17716EB9"/>
    <w:rsid w:val="188449CB"/>
    <w:rsid w:val="19903D8E"/>
    <w:rsid w:val="19D507AC"/>
    <w:rsid w:val="19ED0C23"/>
    <w:rsid w:val="19F618F8"/>
    <w:rsid w:val="1A526D54"/>
    <w:rsid w:val="1A7226AD"/>
    <w:rsid w:val="1B375D24"/>
    <w:rsid w:val="1BA15893"/>
    <w:rsid w:val="1BB03EA9"/>
    <w:rsid w:val="1BE81A43"/>
    <w:rsid w:val="1C5C30AE"/>
    <w:rsid w:val="1CA90EA4"/>
    <w:rsid w:val="1CAE0268"/>
    <w:rsid w:val="1CCE26B8"/>
    <w:rsid w:val="1CE61E9B"/>
    <w:rsid w:val="1CF8101A"/>
    <w:rsid w:val="1D3D530A"/>
    <w:rsid w:val="1D564FC1"/>
    <w:rsid w:val="1D5F7988"/>
    <w:rsid w:val="1D8A14F0"/>
    <w:rsid w:val="1DCA10D2"/>
    <w:rsid w:val="1DCA2E80"/>
    <w:rsid w:val="1E6E6554"/>
    <w:rsid w:val="1EAF0A4E"/>
    <w:rsid w:val="1EC91F8E"/>
    <w:rsid w:val="1F2D73FA"/>
    <w:rsid w:val="1FB87A57"/>
    <w:rsid w:val="1FD47854"/>
    <w:rsid w:val="206D21E8"/>
    <w:rsid w:val="2071342D"/>
    <w:rsid w:val="20884909"/>
    <w:rsid w:val="20EE29B6"/>
    <w:rsid w:val="21826659"/>
    <w:rsid w:val="22325497"/>
    <w:rsid w:val="225047E7"/>
    <w:rsid w:val="227609CD"/>
    <w:rsid w:val="22B4536D"/>
    <w:rsid w:val="231B1BE9"/>
    <w:rsid w:val="231B5F2B"/>
    <w:rsid w:val="23A564F4"/>
    <w:rsid w:val="23AD711D"/>
    <w:rsid w:val="24406BD8"/>
    <w:rsid w:val="245A11D4"/>
    <w:rsid w:val="24912949"/>
    <w:rsid w:val="24D665AE"/>
    <w:rsid w:val="24FB212D"/>
    <w:rsid w:val="266102DA"/>
    <w:rsid w:val="2672606E"/>
    <w:rsid w:val="268120AC"/>
    <w:rsid w:val="273F4202"/>
    <w:rsid w:val="27764078"/>
    <w:rsid w:val="27EC60E8"/>
    <w:rsid w:val="282937BE"/>
    <w:rsid w:val="287A36F4"/>
    <w:rsid w:val="287B28FA"/>
    <w:rsid w:val="289F52F9"/>
    <w:rsid w:val="293B19C6"/>
    <w:rsid w:val="29A70519"/>
    <w:rsid w:val="29EA2166"/>
    <w:rsid w:val="29F55728"/>
    <w:rsid w:val="2A0A42E6"/>
    <w:rsid w:val="2AAB2C02"/>
    <w:rsid w:val="2ACB46DB"/>
    <w:rsid w:val="2B400C25"/>
    <w:rsid w:val="2B412A88"/>
    <w:rsid w:val="2B72453C"/>
    <w:rsid w:val="2B9D1BD3"/>
    <w:rsid w:val="2BA70CA4"/>
    <w:rsid w:val="2BC639DD"/>
    <w:rsid w:val="2BD10CEF"/>
    <w:rsid w:val="2C817839"/>
    <w:rsid w:val="2C9E20A7"/>
    <w:rsid w:val="2CEA5DBE"/>
    <w:rsid w:val="2ECD0A22"/>
    <w:rsid w:val="2EEA6295"/>
    <w:rsid w:val="2F2B5748"/>
    <w:rsid w:val="2F681F03"/>
    <w:rsid w:val="2F801BBE"/>
    <w:rsid w:val="303B7F40"/>
    <w:rsid w:val="308F30E5"/>
    <w:rsid w:val="30E241D3"/>
    <w:rsid w:val="31F343E9"/>
    <w:rsid w:val="32256095"/>
    <w:rsid w:val="324A71CE"/>
    <w:rsid w:val="33134E71"/>
    <w:rsid w:val="355F117E"/>
    <w:rsid w:val="359E6C74"/>
    <w:rsid w:val="36033620"/>
    <w:rsid w:val="364D0D4A"/>
    <w:rsid w:val="36BD75CE"/>
    <w:rsid w:val="36EE608B"/>
    <w:rsid w:val="37060F75"/>
    <w:rsid w:val="3772660A"/>
    <w:rsid w:val="378B147A"/>
    <w:rsid w:val="37B95D33"/>
    <w:rsid w:val="37EF1A35"/>
    <w:rsid w:val="38416397"/>
    <w:rsid w:val="38E30E42"/>
    <w:rsid w:val="391F4E2B"/>
    <w:rsid w:val="39276F80"/>
    <w:rsid w:val="3934169D"/>
    <w:rsid w:val="39B446F2"/>
    <w:rsid w:val="39CB45E4"/>
    <w:rsid w:val="3A137F81"/>
    <w:rsid w:val="3A3C6A5B"/>
    <w:rsid w:val="3A463E14"/>
    <w:rsid w:val="3A5730C6"/>
    <w:rsid w:val="3A8E23BA"/>
    <w:rsid w:val="3ADA2F51"/>
    <w:rsid w:val="3ADB6274"/>
    <w:rsid w:val="3AE27A0D"/>
    <w:rsid w:val="3B7038EC"/>
    <w:rsid w:val="3B765F9D"/>
    <w:rsid w:val="3BE7020A"/>
    <w:rsid w:val="3BE94436"/>
    <w:rsid w:val="3BFF1E64"/>
    <w:rsid w:val="3C174336"/>
    <w:rsid w:val="3CB274A9"/>
    <w:rsid w:val="3CE67488"/>
    <w:rsid w:val="3CF37E0D"/>
    <w:rsid w:val="3D365577"/>
    <w:rsid w:val="3D3D3216"/>
    <w:rsid w:val="3DCF0187"/>
    <w:rsid w:val="3DE74F30"/>
    <w:rsid w:val="3E116017"/>
    <w:rsid w:val="3E174018"/>
    <w:rsid w:val="3E200792"/>
    <w:rsid w:val="3E6908B6"/>
    <w:rsid w:val="3E86735F"/>
    <w:rsid w:val="3E927592"/>
    <w:rsid w:val="3EA702F3"/>
    <w:rsid w:val="3EC027B3"/>
    <w:rsid w:val="3EE64B9D"/>
    <w:rsid w:val="3EEC0EDE"/>
    <w:rsid w:val="3F7E1A6B"/>
    <w:rsid w:val="402F3134"/>
    <w:rsid w:val="403C5A07"/>
    <w:rsid w:val="405368AD"/>
    <w:rsid w:val="408E4CB0"/>
    <w:rsid w:val="417F4ADB"/>
    <w:rsid w:val="421502BE"/>
    <w:rsid w:val="422E3EC5"/>
    <w:rsid w:val="426D634C"/>
    <w:rsid w:val="429F227D"/>
    <w:rsid w:val="42A338A7"/>
    <w:rsid w:val="42B81FAF"/>
    <w:rsid w:val="42C2319E"/>
    <w:rsid w:val="43276E48"/>
    <w:rsid w:val="43370BFA"/>
    <w:rsid w:val="435026E7"/>
    <w:rsid w:val="43EF10BD"/>
    <w:rsid w:val="440701EB"/>
    <w:rsid w:val="442D42D4"/>
    <w:rsid w:val="4470772F"/>
    <w:rsid w:val="447B63D2"/>
    <w:rsid w:val="44A92F3F"/>
    <w:rsid w:val="45970BCC"/>
    <w:rsid w:val="459D5F2E"/>
    <w:rsid w:val="460F60C6"/>
    <w:rsid w:val="461E53A0"/>
    <w:rsid w:val="46476EB4"/>
    <w:rsid w:val="46525246"/>
    <w:rsid w:val="46946145"/>
    <w:rsid w:val="46A154AE"/>
    <w:rsid w:val="46CF45A5"/>
    <w:rsid w:val="46D87B0C"/>
    <w:rsid w:val="47774D51"/>
    <w:rsid w:val="483D5387"/>
    <w:rsid w:val="485159BD"/>
    <w:rsid w:val="48A73C3A"/>
    <w:rsid w:val="492C5CCF"/>
    <w:rsid w:val="493C0CBD"/>
    <w:rsid w:val="4947350F"/>
    <w:rsid w:val="494C3353"/>
    <w:rsid w:val="4A174FEC"/>
    <w:rsid w:val="4A5A33C8"/>
    <w:rsid w:val="4A6E00FD"/>
    <w:rsid w:val="4A9B157C"/>
    <w:rsid w:val="4AAE5753"/>
    <w:rsid w:val="4AD131F0"/>
    <w:rsid w:val="4AE9678B"/>
    <w:rsid w:val="4AF54F29"/>
    <w:rsid w:val="4AFB026D"/>
    <w:rsid w:val="4B2E13E3"/>
    <w:rsid w:val="4BFE6267"/>
    <w:rsid w:val="4C477A1C"/>
    <w:rsid w:val="4C5D2264"/>
    <w:rsid w:val="4C9F13B9"/>
    <w:rsid w:val="4CDC2465"/>
    <w:rsid w:val="4CE01193"/>
    <w:rsid w:val="4D2B5402"/>
    <w:rsid w:val="4D6E2F78"/>
    <w:rsid w:val="4D9315F4"/>
    <w:rsid w:val="4D9B5D22"/>
    <w:rsid w:val="4DF416CF"/>
    <w:rsid w:val="4E837B02"/>
    <w:rsid w:val="4F1D22E3"/>
    <w:rsid w:val="4F5601D2"/>
    <w:rsid w:val="4FDD1DD6"/>
    <w:rsid w:val="4FEC63D6"/>
    <w:rsid w:val="50412BC6"/>
    <w:rsid w:val="50CC248F"/>
    <w:rsid w:val="50DD5D6A"/>
    <w:rsid w:val="525B3FFE"/>
    <w:rsid w:val="526F57C8"/>
    <w:rsid w:val="531468A1"/>
    <w:rsid w:val="535023A9"/>
    <w:rsid w:val="5392241E"/>
    <w:rsid w:val="53F00B8B"/>
    <w:rsid w:val="53FD32A8"/>
    <w:rsid w:val="540A7D43"/>
    <w:rsid w:val="54DF311D"/>
    <w:rsid w:val="550E7076"/>
    <w:rsid w:val="55F225DC"/>
    <w:rsid w:val="56262214"/>
    <w:rsid w:val="56384123"/>
    <w:rsid w:val="56581750"/>
    <w:rsid w:val="56BC78F3"/>
    <w:rsid w:val="56C85A25"/>
    <w:rsid w:val="56F74C9A"/>
    <w:rsid w:val="58337298"/>
    <w:rsid w:val="588127F5"/>
    <w:rsid w:val="58DA6709"/>
    <w:rsid w:val="596F471E"/>
    <w:rsid w:val="5A0C04D0"/>
    <w:rsid w:val="5A2E41BB"/>
    <w:rsid w:val="5AA36BBF"/>
    <w:rsid w:val="5ACA2B41"/>
    <w:rsid w:val="5CE23B3C"/>
    <w:rsid w:val="5DB669A1"/>
    <w:rsid w:val="5DCC663A"/>
    <w:rsid w:val="5E5757D7"/>
    <w:rsid w:val="5E6562F0"/>
    <w:rsid w:val="5EC702BE"/>
    <w:rsid w:val="5F2E6A0B"/>
    <w:rsid w:val="5F6A1071"/>
    <w:rsid w:val="5F9525E6"/>
    <w:rsid w:val="60037A11"/>
    <w:rsid w:val="602A2D2E"/>
    <w:rsid w:val="60CA4511"/>
    <w:rsid w:val="60DF1D6B"/>
    <w:rsid w:val="60EC6236"/>
    <w:rsid w:val="61BC3E5A"/>
    <w:rsid w:val="61CF0D20"/>
    <w:rsid w:val="6212534E"/>
    <w:rsid w:val="628544D0"/>
    <w:rsid w:val="62C91FC2"/>
    <w:rsid w:val="62D71CE3"/>
    <w:rsid w:val="631B0812"/>
    <w:rsid w:val="6332430E"/>
    <w:rsid w:val="635F3577"/>
    <w:rsid w:val="63DF2082"/>
    <w:rsid w:val="64882719"/>
    <w:rsid w:val="64970BAF"/>
    <w:rsid w:val="64ED07CF"/>
    <w:rsid w:val="6532358B"/>
    <w:rsid w:val="654C3747"/>
    <w:rsid w:val="655D3BA6"/>
    <w:rsid w:val="66D63C10"/>
    <w:rsid w:val="66FF1C93"/>
    <w:rsid w:val="677A0A3F"/>
    <w:rsid w:val="67DD2D7C"/>
    <w:rsid w:val="67F928C1"/>
    <w:rsid w:val="681A5D7E"/>
    <w:rsid w:val="68D45F2D"/>
    <w:rsid w:val="69024CC7"/>
    <w:rsid w:val="69105CCC"/>
    <w:rsid w:val="691B4AD3"/>
    <w:rsid w:val="69652A6D"/>
    <w:rsid w:val="69F26D9C"/>
    <w:rsid w:val="6AA2321C"/>
    <w:rsid w:val="6AB0790B"/>
    <w:rsid w:val="6B0A2CB8"/>
    <w:rsid w:val="6B330927"/>
    <w:rsid w:val="6B4355EC"/>
    <w:rsid w:val="6BCE7A5B"/>
    <w:rsid w:val="6C3279A7"/>
    <w:rsid w:val="6CBA18DE"/>
    <w:rsid w:val="6D156B14"/>
    <w:rsid w:val="6D340194"/>
    <w:rsid w:val="6D3E42BD"/>
    <w:rsid w:val="6DED471D"/>
    <w:rsid w:val="6E2039C3"/>
    <w:rsid w:val="6E2C308D"/>
    <w:rsid w:val="6E8D183C"/>
    <w:rsid w:val="6EA06389"/>
    <w:rsid w:val="6EAB461D"/>
    <w:rsid w:val="6ECE1671"/>
    <w:rsid w:val="6EEA77B8"/>
    <w:rsid w:val="6F0D03EB"/>
    <w:rsid w:val="6FAB48BC"/>
    <w:rsid w:val="700D0E72"/>
    <w:rsid w:val="7030295B"/>
    <w:rsid w:val="70495453"/>
    <w:rsid w:val="7066632E"/>
    <w:rsid w:val="710B44B6"/>
    <w:rsid w:val="71A43310"/>
    <w:rsid w:val="723637B5"/>
    <w:rsid w:val="728C3273"/>
    <w:rsid w:val="72DA27AA"/>
    <w:rsid w:val="72E52996"/>
    <w:rsid w:val="7375233D"/>
    <w:rsid w:val="73783823"/>
    <w:rsid w:val="73BB0416"/>
    <w:rsid w:val="74206C9B"/>
    <w:rsid w:val="743F3E06"/>
    <w:rsid w:val="745A4887"/>
    <w:rsid w:val="746D5437"/>
    <w:rsid w:val="74940C67"/>
    <w:rsid w:val="749F74A3"/>
    <w:rsid w:val="74B72C97"/>
    <w:rsid w:val="74E8308A"/>
    <w:rsid w:val="75532793"/>
    <w:rsid w:val="75904FC2"/>
    <w:rsid w:val="75B3511C"/>
    <w:rsid w:val="75FE7E6A"/>
    <w:rsid w:val="766034F6"/>
    <w:rsid w:val="76722F5E"/>
    <w:rsid w:val="76740C6D"/>
    <w:rsid w:val="7682521B"/>
    <w:rsid w:val="76A50F09"/>
    <w:rsid w:val="77073972"/>
    <w:rsid w:val="7728377A"/>
    <w:rsid w:val="77495D38"/>
    <w:rsid w:val="779D6084"/>
    <w:rsid w:val="77DF2D2F"/>
    <w:rsid w:val="77E24EEA"/>
    <w:rsid w:val="7808174F"/>
    <w:rsid w:val="788F44CB"/>
    <w:rsid w:val="79045E32"/>
    <w:rsid w:val="791627F3"/>
    <w:rsid w:val="79271023"/>
    <w:rsid w:val="79286575"/>
    <w:rsid w:val="79A60A14"/>
    <w:rsid w:val="7A234A4C"/>
    <w:rsid w:val="7A666C01"/>
    <w:rsid w:val="7B166879"/>
    <w:rsid w:val="7B2D2E31"/>
    <w:rsid w:val="7B477DF0"/>
    <w:rsid w:val="7BB355DD"/>
    <w:rsid w:val="7BD32074"/>
    <w:rsid w:val="7BEEB377"/>
    <w:rsid w:val="7BF5023D"/>
    <w:rsid w:val="7C6B0CD6"/>
    <w:rsid w:val="7C7A678A"/>
    <w:rsid w:val="7D355C5F"/>
    <w:rsid w:val="7D781125"/>
    <w:rsid w:val="7D7F0706"/>
    <w:rsid w:val="7E1A7A97"/>
    <w:rsid w:val="7E3F4B8F"/>
    <w:rsid w:val="7E896815"/>
    <w:rsid w:val="7F086780"/>
    <w:rsid w:val="7F6206BF"/>
    <w:rsid w:val="7F62307E"/>
    <w:rsid w:val="7FCC3D42"/>
    <w:rsid w:val="7FF76C79"/>
    <w:rsid w:val="F53FC8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ind w:firstLine="720" w:firstLineChars="200"/>
      <w:jc w:val="left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link w:val="24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94" w:lineRule="exact"/>
      <w:ind w:firstLine="0"/>
      <w:jc w:val="left"/>
      <w:outlineLvl w:val="0"/>
    </w:pPr>
    <w:rPr>
      <w:rFonts w:ascii="Times New Roman" w:hAnsi="Times New Roman" w:eastAsia="黑体" w:cs="Times New Roman"/>
      <w:kern w:val="44"/>
      <w:sz w:val="32"/>
    </w:rPr>
  </w:style>
  <w:style w:type="paragraph" w:styleId="3">
    <w:name w:val="heading 2"/>
    <w:next w:val="1"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94" w:lineRule="exact"/>
      <w:ind w:firstLine="0" w:firstLineChars="0"/>
      <w:jc w:val="left"/>
      <w:outlineLvl w:val="1"/>
    </w:pPr>
    <w:rPr>
      <w:rFonts w:ascii="Times New Roman" w:hAnsi="Times New Roman" w:eastAsia="楷体_GB2312" w:cs="Times New Roman"/>
      <w:b/>
      <w:sz w:val="32"/>
    </w:rPr>
  </w:style>
  <w:style w:type="paragraph" w:styleId="4">
    <w:name w:val="heading 3"/>
    <w:next w:val="1"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594" w:lineRule="exact"/>
      <w:ind w:left="0" w:firstLine="420"/>
      <w:jc w:val="left"/>
      <w:outlineLvl w:val="2"/>
    </w:pPr>
    <w:rPr>
      <w:rFonts w:ascii="Times New Roman" w:hAnsi="Times New Roman" w:eastAsia="仿宋_GB2312" w:cs="Times New Roman"/>
      <w:sz w:val="28"/>
    </w:rPr>
  </w:style>
  <w:style w:type="paragraph" w:styleId="5">
    <w:name w:val="heading 4"/>
    <w:next w:val="1"/>
    <w:unhideWhenUsed/>
    <w:qFormat/>
    <w:uiPriority w:val="0"/>
    <w:pPr>
      <w:keepNext/>
      <w:keepLines/>
      <w:numPr>
        <w:ilvl w:val="0"/>
        <w:numId w:val="4"/>
      </w:numPr>
      <w:spacing w:beforeLines="0" w:beforeAutospacing="0" w:afterLines="0" w:afterAutospacing="0" w:line="594" w:lineRule="exact"/>
      <w:ind w:left="0" w:firstLine="420" w:firstLineChars="200"/>
      <w:jc w:val="left"/>
      <w:outlineLvl w:val="3"/>
    </w:pPr>
    <w:rPr>
      <w:rFonts w:ascii="Times New Roman" w:hAnsi="Times New Roman" w:eastAsia="仿宋_GB2312" w:cs="Times New Roman"/>
      <w:sz w:val="28"/>
    </w:rPr>
  </w:style>
  <w:style w:type="paragraph" w:styleId="6">
    <w:name w:val="heading 5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4"/>
    </w:pPr>
    <w:rPr>
      <w:rFonts w:ascii="Times New Roman" w:hAnsi="Times New Roman" w:eastAsia="方正仿宋_GBK" w:cs="Times New Roman"/>
      <w:b/>
      <w:sz w:val="21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0"/>
        <w:numId w:val="5"/>
      </w:numPr>
      <w:spacing w:beforeLines="0" w:beforeAutospacing="0" w:afterLines="0" w:afterAutospacing="0" w:line="240" w:lineRule="auto"/>
      <w:ind w:firstLine="720" w:firstLineChars="200"/>
      <w:outlineLvl w:val="5"/>
    </w:pPr>
    <w:rPr>
      <w:rFonts w:ascii="Times New Roman" w:hAnsi="Times New Roman"/>
      <w:sz w:val="21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uiPriority w:val="0"/>
    <w:pPr>
      <w:spacing w:after="120" w:afterLines="0" w:afterAutospacing="0"/>
    </w:p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ody Text Indent 2"/>
    <w:basedOn w:val="1"/>
    <w:uiPriority w:val="0"/>
    <w:pPr>
      <w:spacing w:after="120" w:afterLines="0" w:afterAutospacing="0" w:line="480" w:lineRule="auto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footnote text"/>
    <w:basedOn w:val="1"/>
    <w:qFormat/>
    <w:uiPriority w:val="0"/>
    <w:pPr>
      <w:snapToGrid w:val="0"/>
      <w:spacing w:line="240" w:lineRule="auto"/>
      <w:jc w:val="left"/>
    </w:pPr>
    <w:rPr>
      <w:sz w:val="18"/>
    </w:rPr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 2"/>
    <w:basedOn w:val="1"/>
    <w:uiPriority w:val="0"/>
    <w:pPr>
      <w:ind w:firstLine="420" w:firstLineChars="200"/>
    </w:pPr>
    <w:rPr>
      <w:rFonts w:ascii="Times New Roman" w:hAnsi="Times New Roman"/>
    </w:rPr>
  </w:style>
  <w:style w:type="table" w:styleId="19">
    <w:name w:val="Table Grid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Hyperlink"/>
    <w:basedOn w:val="20"/>
    <w:qFormat/>
    <w:uiPriority w:val="0"/>
    <w:rPr>
      <w:color w:val="0000FF"/>
      <w:u w:val="single"/>
    </w:rPr>
  </w:style>
  <w:style w:type="character" w:styleId="23">
    <w:name w:val="footnote reference"/>
    <w:basedOn w:val="20"/>
    <w:qFormat/>
    <w:uiPriority w:val="0"/>
    <w:rPr>
      <w:vertAlign w:val="superscript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黑体" w:cs="Times New Roman"/>
      <w:kern w:val="44"/>
      <w:sz w:val="32"/>
    </w:rPr>
  </w:style>
  <w:style w:type="paragraph" w:customStyle="1" w:styleId="2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6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7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8">
    <w:name w:val="font21"/>
    <w:qFormat/>
    <w:uiPriority w:val="0"/>
    <w:rPr>
      <w:rFonts w:hint="eastAsia"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29">
    <w:name w:val="font8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30">
    <w:name w:val="font31"/>
    <w:uiPriority w:val="0"/>
    <w:rPr>
      <w:rFonts w:hint="eastAsia" w:ascii="方正小标宋_GBK" w:hAnsi="方正小标宋_GBK" w:eastAsia="方正小标宋_GBK" w:cs="方正小标宋_GBK"/>
      <w:color w:val="000000"/>
      <w:sz w:val="24"/>
      <w:szCs w:val="24"/>
      <w:u w:val="none"/>
    </w:rPr>
  </w:style>
  <w:style w:type="character" w:customStyle="1" w:styleId="31">
    <w:name w:val="font9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2">
    <w:name w:val="font5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3">
    <w:name w:val="font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34">
    <w:name w:val="font10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5">
    <w:name w:val="font41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36">
    <w:name w:val="font112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37">
    <w:name w:val="font71"/>
    <w:uiPriority w:val="0"/>
    <w:rPr>
      <w:rFonts w:hint="eastAsia" w:ascii="方正小标宋_GBK" w:hAnsi="方正小标宋_GBK" w:eastAsia="方正小标宋_GBK" w:cs="方正小标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ji/Library/Containers/com.kingsoft.wpsoffice.mac/Data/C:\Users\Administrator\AppData\Roaming\kingsoft\office6\templates\docerresourceshop\ugc\template\451938546508\50d429c2bd3d5a7d3591f30643d8ce3dcae4030e\451938546508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451938546508.wpt</Template>
  <Pages>4</Pages>
  <Words>781</Words>
  <Characters>883</Characters>
  <Lines>1</Lines>
  <Paragraphs>1</Paragraphs>
  <TotalTime>1</TotalTime>
  <ScaleCrop>false</ScaleCrop>
  <LinksUpToDate>false</LinksUpToDate>
  <CharactersWithSpaces>901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2025-10-16T10:25:00Z</dcterms:created>
  <dc:creator>烟火</dc:creator>
  <cp:lastModifiedBy>吉</cp:lastModifiedBy>
  <dcterms:modified xsi:type="dcterms:W3CDTF">2025-12-19T14:42:10Z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3739E1F1A15A4A3BA67A3D7D91F5B052_11</vt:lpwstr>
  </property>
  <property fmtid="{D5CDD505-2E9C-101B-9397-08002B2CF9AE}" pid="4" name="KSOTemplateDocerSaveRecord">
    <vt:lpwstr>eyJoZGlkIjoiZTY0YTk5ODg1ZmYyODliNzdkZDgzMTg1NDE1MzlkMDgiLCJ1c2VySWQiOiI4OTEzODg4MjgifQ==</vt:lpwstr>
  </property>
</Properties>
</file>